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719A" w14:textId="77777777" w:rsidR="00670AF7" w:rsidRDefault="00670AF7" w:rsidP="00380DE7">
      <w:pPr>
        <w:jc w:val="both"/>
        <w:rPr>
          <w:sz w:val="22"/>
          <w:szCs w:val="22"/>
        </w:rPr>
      </w:pPr>
    </w:p>
    <w:p w14:paraId="551FE7B1" w14:textId="77777777" w:rsidR="007F0BDD" w:rsidRPr="000D09EF" w:rsidRDefault="007F0BDD" w:rsidP="007F0BDD">
      <w:pPr>
        <w:jc w:val="center"/>
        <w:rPr>
          <w:b/>
          <w:i/>
          <w:smallCaps/>
          <w:spacing w:val="-8"/>
          <w:sz w:val="32"/>
          <w:szCs w:val="32"/>
        </w:rPr>
      </w:pPr>
      <w:proofErr w:type="gramStart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>Formulaire  De</w:t>
      </w:r>
      <w:proofErr w:type="gramEnd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 </w:t>
      </w:r>
      <w:proofErr w:type="gramStart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>Soumission  de</w:t>
      </w:r>
      <w:proofErr w:type="gramEnd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 </w:t>
      </w:r>
      <w:proofErr w:type="gramStart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Résumé </w:t>
      </w:r>
      <w:r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>-</w:t>
      </w:r>
      <w:proofErr w:type="gramEnd"/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Abstract </w:t>
      </w:r>
      <w:proofErr w:type="spellStart"/>
      <w:r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Submission</w:t>
      </w:r>
      <w:proofErr w:type="spellEnd"/>
      <w:r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 </w:t>
      </w:r>
      <w:proofErr w:type="spellStart"/>
      <w:r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Form</w:t>
      </w:r>
      <w:proofErr w:type="spellEnd"/>
    </w:p>
    <w:p w14:paraId="44085422" w14:textId="77777777" w:rsidR="007F0BDD" w:rsidRDefault="007F0BDD" w:rsidP="007F0BDD">
      <w:pPr>
        <w:rPr>
          <w:b/>
          <w:i/>
          <w:smallCaps/>
          <w:spacing w:val="20"/>
          <w:sz w:val="32"/>
          <w:szCs w:val="32"/>
        </w:rPr>
      </w:pPr>
    </w:p>
    <w:p w14:paraId="0E90663C" w14:textId="77777777" w:rsidR="007F0BDD" w:rsidRDefault="007F0BDD" w:rsidP="007F0BDD">
      <w:pPr>
        <w:jc w:val="center"/>
        <w:rPr>
          <w:b/>
          <w:i/>
          <w:smallCaps/>
          <w:sz w:val="24"/>
          <w:szCs w:val="32"/>
          <w:lang w:val="en-US"/>
        </w:rPr>
      </w:pPr>
      <w:r w:rsidRPr="000D09EF">
        <w:rPr>
          <w:b/>
          <w:smallCaps/>
          <w:sz w:val="24"/>
          <w:szCs w:val="32"/>
          <w:lang w:val="en-US"/>
        </w:rPr>
        <w:t xml:space="preserve">A </w:t>
      </w:r>
      <w:proofErr w:type="spellStart"/>
      <w:r w:rsidRPr="000D09EF">
        <w:rPr>
          <w:b/>
          <w:smallCaps/>
          <w:sz w:val="24"/>
          <w:szCs w:val="32"/>
          <w:lang w:val="en-US"/>
        </w:rPr>
        <w:t>envoyer</w:t>
      </w:r>
      <w:proofErr w:type="spellEnd"/>
      <w:r w:rsidRPr="000D09EF">
        <w:rPr>
          <w:b/>
          <w:smallCaps/>
          <w:sz w:val="24"/>
          <w:szCs w:val="32"/>
          <w:lang w:val="en-US"/>
        </w:rPr>
        <w:t xml:space="preserve"> par </w:t>
      </w:r>
      <w:r>
        <w:rPr>
          <w:b/>
          <w:smallCaps/>
          <w:sz w:val="24"/>
          <w:szCs w:val="32"/>
          <w:lang w:val="en-US"/>
        </w:rPr>
        <w:t>e-</w:t>
      </w:r>
      <w:r w:rsidRPr="000D09EF">
        <w:rPr>
          <w:b/>
          <w:smallCaps/>
          <w:sz w:val="24"/>
          <w:szCs w:val="32"/>
          <w:lang w:val="en-US"/>
        </w:rPr>
        <w:t>mail sous word</w:t>
      </w:r>
      <w:r>
        <w:rPr>
          <w:b/>
          <w:smallCaps/>
          <w:sz w:val="24"/>
          <w:szCs w:val="32"/>
          <w:lang w:val="en-US"/>
        </w:rPr>
        <w:t xml:space="preserve"> à -</w:t>
      </w:r>
      <w:r w:rsidRPr="000D09EF">
        <w:rPr>
          <w:b/>
          <w:smallCaps/>
          <w:sz w:val="24"/>
          <w:szCs w:val="32"/>
          <w:lang w:val="en-US"/>
        </w:rPr>
        <w:t xml:space="preserve"> </w:t>
      </w:r>
      <w:r w:rsidRPr="000D09EF">
        <w:rPr>
          <w:b/>
          <w:i/>
          <w:smallCaps/>
          <w:sz w:val="24"/>
          <w:szCs w:val="32"/>
          <w:lang w:val="en-US"/>
        </w:rPr>
        <w:t xml:space="preserve">Send by email </w:t>
      </w:r>
      <w:r>
        <w:rPr>
          <w:b/>
          <w:i/>
          <w:smallCaps/>
          <w:sz w:val="24"/>
          <w:szCs w:val="32"/>
          <w:lang w:val="en-US"/>
        </w:rPr>
        <w:t>in</w:t>
      </w:r>
      <w:r w:rsidRPr="000D09EF">
        <w:rPr>
          <w:b/>
          <w:i/>
          <w:smallCaps/>
          <w:sz w:val="24"/>
          <w:szCs w:val="32"/>
          <w:lang w:val="en-US"/>
        </w:rPr>
        <w:t xml:space="preserve"> word </w:t>
      </w:r>
      <w:proofErr w:type="gramStart"/>
      <w:r w:rsidRPr="000D09EF">
        <w:rPr>
          <w:b/>
          <w:i/>
          <w:smallCaps/>
          <w:sz w:val="24"/>
          <w:szCs w:val="32"/>
          <w:lang w:val="en-US"/>
        </w:rPr>
        <w:t>to :</w:t>
      </w:r>
      <w:proofErr w:type="gramEnd"/>
      <w:r>
        <w:rPr>
          <w:b/>
          <w:i/>
          <w:smallCaps/>
          <w:sz w:val="24"/>
          <w:szCs w:val="32"/>
          <w:lang w:val="en-US"/>
        </w:rPr>
        <w:t xml:space="preserve"> </w:t>
      </w:r>
    </w:p>
    <w:p w14:paraId="54AEC305" w14:textId="77777777" w:rsidR="007F0BDD" w:rsidRDefault="007F0BDD" w:rsidP="007F0BDD">
      <w:pPr>
        <w:jc w:val="center"/>
        <w:rPr>
          <w:rFonts w:ascii="Arial" w:hAnsi="Arial"/>
          <w:i/>
          <w:sz w:val="22"/>
          <w:szCs w:val="24"/>
        </w:rPr>
      </w:pPr>
      <w:hyperlink r:id="rId7" w:history="1">
        <w:r w:rsidRPr="008B6D16">
          <w:rPr>
            <w:rStyle w:val="Lienhypertexte"/>
            <w:rFonts w:ascii="Arial" w:hAnsi="Arial"/>
            <w:i/>
            <w:sz w:val="22"/>
            <w:szCs w:val="24"/>
          </w:rPr>
          <w:t>jlrouvillain@jo-o.org</w:t>
        </w:r>
      </w:hyperlink>
    </w:p>
    <w:p w14:paraId="4F7C6BA2" w14:textId="77777777" w:rsidR="007F0BDD" w:rsidRPr="00B83C97" w:rsidRDefault="007F0BDD" w:rsidP="007F0BDD">
      <w:pPr>
        <w:jc w:val="center"/>
        <w:rPr>
          <w:b/>
          <w:color w:val="FF0000"/>
          <w:sz w:val="22"/>
          <w:szCs w:val="22"/>
        </w:rPr>
      </w:pPr>
    </w:p>
    <w:p w14:paraId="733A175D" w14:textId="77777777" w:rsidR="007F0BDD" w:rsidRDefault="007F0BDD" w:rsidP="007F0BDD">
      <w:pPr>
        <w:jc w:val="center"/>
        <w:rPr>
          <w:b/>
          <w:i/>
          <w:color w:val="FF0000"/>
          <w:sz w:val="28"/>
          <w:szCs w:val="28"/>
        </w:rPr>
      </w:pPr>
      <w:r w:rsidRPr="001E0295">
        <w:rPr>
          <w:b/>
          <w:color w:val="FF0000"/>
          <w:sz w:val="28"/>
          <w:szCs w:val="28"/>
        </w:rPr>
        <w:t>Date lim</w:t>
      </w:r>
      <w:r>
        <w:rPr>
          <w:b/>
          <w:color w:val="FF0000"/>
          <w:sz w:val="28"/>
          <w:szCs w:val="28"/>
        </w:rPr>
        <w:t xml:space="preserve">ite d’envoi des communications - </w:t>
      </w:r>
      <w:r w:rsidRPr="000221CD">
        <w:rPr>
          <w:b/>
          <w:i/>
          <w:color w:val="FF0000"/>
          <w:sz w:val="28"/>
          <w:szCs w:val="28"/>
        </w:rPr>
        <w:t xml:space="preserve">Deadline : </w:t>
      </w:r>
      <w:r>
        <w:rPr>
          <w:b/>
          <w:i/>
          <w:color w:val="FF0000"/>
          <w:sz w:val="28"/>
          <w:szCs w:val="28"/>
        </w:rPr>
        <w:t xml:space="preserve"> </w:t>
      </w:r>
    </w:p>
    <w:p w14:paraId="169F521C" w14:textId="4EE07D33" w:rsidR="007F0BDD" w:rsidRPr="000D09EF" w:rsidRDefault="007F0BDD" w:rsidP="007F0BD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04</w:t>
      </w:r>
      <w:r>
        <w:rPr>
          <w:b/>
          <w:color w:val="FF0000"/>
          <w:sz w:val="28"/>
          <w:szCs w:val="28"/>
        </w:rPr>
        <w:t xml:space="preserve"> janvier 202</w:t>
      </w:r>
      <w:r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/ </w:t>
      </w:r>
      <w:proofErr w:type="spellStart"/>
      <w:r>
        <w:rPr>
          <w:b/>
          <w:color w:val="FF0000"/>
          <w:sz w:val="28"/>
          <w:szCs w:val="28"/>
        </w:rPr>
        <w:t>January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04’ </w:t>
      </w:r>
      <w:r>
        <w:rPr>
          <w:b/>
          <w:color w:val="FF0000"/>
          <w:sz w:val="28"/>
          <w:szCs w:val="28"/>
        </w:rPr>
        <w:t>202</w:t>
      </w:r>
      <w:r>
        <w:rPr>
          <w:b/>
          <w:color w:val="FF0000"/>
          <w:sz w:val="28"/>
          <w:szCs w:val="28"/>
        </w:rPr>
        <w:t>6</w:t>
      </w:r>
    </w:p>
    <w:p w14:paraId="791DB14B" w14:textId="77777777" w:rsidR="007F0BDD" w:rsidRDefault="007F0BDD" w:rsidP="007F0BDD">
      <w:pPr>
        <w:ind w:firstLine="6"/>
        <w:jc w:val="center"/>
        <w:rPr>
          <w:sz w:val="24"/>
          <w:szCs w:val="24"/>
        </w:rPr>
      </w:pPr>
    </w:p>
    <w:p w14:paraId="03278223" w14:textId="77777777" w:rsidR="007F0BDD" w:rsidRPr="000D09EF" w:rsidRDefault="007F0BDD" w:rsidP="007F0BDD">
      <w:pPr>
        <w:ind w:firstLine="6"/>
        <w:jc w:val="center"/>
        <w:rPr>
          <w:sz w:val="22"/>
          <w:szCs w:val="24"/>
        </w:rPr>
      </w:pPr>
      <w:r w:rsidRPr="000D09EF">
        <w:rPr>
          <w:sz w:val="22"/>
          <w:szCs w:val="24"/>
        </w:rPr>
        <w:t>Le programme de ces Journées sera mis à jour régulièrement sur le site</w:t>
      </w:r>
      <w:r w:rsidRPr="000D09EF">
        <w:rPr>
          <w:rFonts w:ascii="Garamond" w:hAnsi="Garamond"/>
          <w:sz w:val="22"/>
          <w:szCs w:val="24"/>
        </w:rPr>
        <w:t xml:space="preserve"> </w:t>
      </w:r>
    </w:p>
    <w:p w14:paraId="1DB81DCF" w14:textId="77777777" w:rsidR="007F0BDD" w:rsidRPr="000D09EF" w:rsidRDefault="007F0BDD" w:rsidP="007F0BDD">
      <w:pPr>
        <w:ind w:left="-108"/>
        <w:jc w:val="center"/>
        <w:rPr>
          <w:i/>
          <w:sz w:val="22"/>
          <w:szCs w:val="24"/>
          <w:lang w:val="en-US"/>
        </w:rPr>
      </w:pPr>
      <w:r w:rsidRPr="000D09EF">
        <w:rPr>
          <w:i/>
          <w:sz w:val="22"/>
          <w:szCs w:val="24"/>
          <w:lang w:val="en-US"/>
        </w:rPr>
        <w:t xml:space="preserve">The program will be regularly updated on the website </w:t>
      </w:r>
    </w:p>
    <w:p w14:paraId="3B5C3E4E" w14:textId="77777777" w:rsidR="007F0BDD" w:rsidRPr="0010608C" w:rsidRDefault="007F0BDD" w:rsidP="007F0BDD">
      <w:pPr>
        <w:ind w:left="-108"/>
        <w:jc w:val="center"/>
        <w:rPr>
          <w:lang w:val="en-US"/>
        </w:rPr>
      </w:pPr>
      <w:hyperlink r:id="rId8" w:history="1">
        <w:r w:rsidRPr="0010608C">
          <w:rPr>
            <w:rStyle w:val="Lienhypertexte"/>
            <w:lang w:val="en-US"/>
          </w:rPr>
          <w:t>https://www.jo-o.org/</w:t>
        </w:r>
      </w:hyperlink>
      <w:r w:rsidRPr="0010608C">
        <w:rPr>
          <w:lang w:val="en-US"/>
        </w:rPr>
        <w:t xml:space="preserve"> </w:t>
      </w:r>
    </w:p>
    <w:p w14:paraId="5CCF1857" w14:textId="77777777" w:rsidR="007F0BDD" w:rsidRPr="0010608C" w:rsidRDefault="007F0BDD" w:rsidP="007F0BDD">
      <w:pPr>
        <w:ind w:left="-108"/>
        <w:jc w:val="center"/>
        <w:rPr>
          <w:b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7593"/>
      </w:tblGrid>
      <w:tr w:rsidR="007F0BDD" w14:paraId="5B7E51BB" w14:textId="77777777" w:rsidTr="00030547">
        <w:trPr>
          <w:trHeight w:val="604"/>
          <w:jc w:val="center"/>
        </w:trPr>
        <w:tc>
          <w:tcPr>
            <w:tcW w:w="2197" w:type="dxa"/>
            <w:vAlign w:val="center"/>
          </w:tcPr>
          <w:p w14:paraId="0FE5B1ED" w14:textId="77777777" w:rsidR="007F0BDD" w:rsidRPr="000221CD" w:rsidRDefault="007F0BDD" w:rsidP="00030547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Titre en français</w:t>
            </w:r>
          </w:p>
          <w:p w14:paraId="79E78F49" w14:textId="77777777" w:rsidR="007F0BDD" w:rsidRPr="000221CD" w:rsidRDefault="007F0BDD" w:rsidP="00030547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French</w:t>
            </w:r>
          </w:p>
        </w:tc>
        <w:tc>
          <w:tcPr>
            <w:tcW w:w="7724" w:type="dxa"/>
          </w:tcPr>
          <w:p w14:paraId="4370DA95" w14:textId="77777777" w:rsidR="007F0BDD" w:rsidRPr="00D95503" w:rsidRDefault="007F0BDD" w:rsidP="00030547">
            <w:pPr>
              <w:jc w:val="center"/>
              <w:rPr>
                <w:sz w:val="24"/>
                <w:szCs w:val="24"/>
              </w:rPr>
            </w:pPr>
          </w:p>
        </w:tc>
      </w:tr>
      <w:tr w:rsidR="007F0BDD" w14:paraId="7ABD980E" w14:textId="77777777" w:rsidTr="00030547">
        <w:trPr>
          <w:trHeight w:val="572"/>
          <w:jc w:val="center"/>
        </w:trPr>
        <w:tc>
          <w:tcPr>
            <w:tcW w:w="2197" w:type="dxa"/>
            <w:vAlign w:val="center"/>
          </w:tcPr>
          <w:p w14:paraId="18125757" w14:textId="77777777" w:rsidR="007F0BDD" w:rsidRPr="000221CD" w:rsidRDefault="007F0BDD" w:rsidP="00030547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</w:t>
            </w:r>
            <w:r w:rsidRPr="000221CD">
              <w:rPr>
                <w:b/>
                <w:sz w:val="24"/>
                <w:szCs w:val="24"/>
              </w:rPr>
              <w:t>e en anglais</w:t>
            </w:r>
          </w:p>
          <w:p w14:paraId="12AD675F" w14:textId="77777777" w:rsidR="007F0BDD" w:rsidRPr="000221CD" w:rsidRDefault="007F0BDD" w:rsidP="00030547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0221CD">
              <w:rPr>
                <w:b/>
                <w:i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7724" w:type="dxa"/>
          </w:tcPr>
          <w:p w14:paraId="216354EC" w14:textId="77777777" w:rsidR="007F0BDD" w:rsidRPr="00D95503" w:rsidRDefault="007F0BDD" w:rsidP="00030547">
            <w:pPr>
              <w:jc w:val="center"/>
              <w:rPr>
                <w:sz w:val="24"/>
                <w:szCs w:val="24"/>
              </w:rPr>
            </w:pPr>
          </w:p>
        </w:tc>
      </w:tr>
      <w:tr w:rsidR="007F0BDD" w14:paraId="69C3D1CE" w14:textId="77777777" w:rsidTr="00030547">
        <w:trPr>
          <w:trHeight w:val="583"/>
          <w:jc w:val="center"/>
        </w:trPr>
        <w:tc>
          <w:tcPr>
            <w:tcW w:w="2197" w:type="dxa"/>
            <w:vAlign w:val="center"/>
          </w:tcPr>
          <w:p w14:paraId="567F4560" w14:textId="77777777" w:rsidR="007F0BDD" w:rsidRPr="000221CD" w:rsidRDefault="007F0BDD" w:rsidP="00030547">
            <w:pPr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221CD">
              <w:rPr>
                <w:b/>
                <w:sz w:val="24"/>
                <w:szCs w:val="24"/>
                <w:lang w:val="en-US"/>
              </w:rPr>
              <w:t>Auteur(s)</w:t>
            </w:r>
          </w:p>
          <w:p w14:paraId="6B954A1D" w14:textId="77777777" w:rsidR="007F0BDD" w:rsidRPr="000221CD" w:rsidRDefault="007F0BDD" w:rsidP="00030547">
            <w:pPr>
              <w:ind w:lef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Author(s)</w:t>
            </w:r>
          </w:p>
        </w:tc>
        <w:tc>
          <w:tcPr>
            <w:tcW w:w="7724" w:type="dxa"/>
          </w:tcPr>
          <w:p w14:paraId="59493D5C" w14:textId="77777777" w:rsidR="007F0BDD" w:rsidRPr="00D95503" w:rsidRDefault="007F0BDD" w:rsidP="00030547">
            <w:pPr>
              <w:jc w:val="center"/>
              <w:rPr>
                <w:sz w:val="24"/>
                <w:szCs w:val="24"/>
              </w:rPr>
            </w:pPr>
          </w:p>
        </w:tc>
      </w:tr>
      <w:tr w:rsidR="007F0BDD" w14:paraId="1CBB47B5" w14:textId="77777777" w:rsidTr="00030547">
        <w:trPr>
          <w:trHeight w:val="579"/>
          <w:jc w:val="center"/>
        </w:trPr>
        <w:tc>
          <w:tcPr>
            <w:tcW w:w="2197" w:type="dxa"/>
            <w:vAlign w:val="center"/>
          </w:tcPr>
          <w:p w14:paraId="1854AE72" w14:textId="77777777" w:rsidR="007F0BDD" w:rsidRPr="000D09EF" w:rsidRDefault="007F0BDD" w:rsidP="00030547">
            <w:pPr>
              <w:ind w:left="-108" w:right="-108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 xml:space="preserve">Ville &amp; </w:t>
            </w:r>
            <w:proofErr w:type="gramStart"/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>Pays</w:t>
            </w:r>
            <w:proofErr w:type="gramEnd"/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>d’exercice</w:t>
            </w:r>
            <w:proofErr w:type="spellEnd"/>
          </w:p>
          <w:p w14:paraId="03B50064" w14:textId="77777777" w:rsidR="007F0BDD" w:rsidRPr="000221CD" w:rsidRDefault="007F0BDD" w:rsidP="00030547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City &amp; Country</w:t>
            </w:r>
          </w:p>
        </w:tc>
        <w:tc>
          <w:tcPr>
            <w:tcW w:w="7724" w:type="dxa"/>
          </w:tcPr>
          <w:p w14:paraId="51DCBFEA" w14:textId="77777777" w:rsidR="007F0BDD" w:rsidRPr="00D95503" w:rsidRDefault="007F0BDD" w:rsidP="00030547">
            <w:pPr>
              <w:jc w:val="center"/>
              <w:rPr>
                <w:sz w:val="24"/>
                <w:szCs w:val="24"/>
              </w:rPr>
            </w:pPr>
          </w:p>
        </w:tc>
      </w:tr>
      <w:tr w:rsidR="007F0BDD" w14:paraId="55AAF493" w14:textId="77777777" w:rsidTr="00030547">
        <w:trPr>
          <w:trHeight w:val="3006"/>
          <w:jc w:val="center"/>
        </w:trPr>
        <w:tc>
          <w:tcPr>
            <w:tcW w:w="2197" w:type="dxa"/>
            <w:vAlign w:val="center"/>
          </w:tcPr>
          <w:p w14:paraId="57BA9A1C" w14:textId="77777777" w:rsidR="007F0BDD" w:rsidRDefault="007F0BDD" w:rsidP="0003054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 xml:space="preserve">Résumé </w:t>
            </w:r>
            <w:r>
              <w:rPr>
                <w:b/>
                <w:sz w:val="24"/>
                <w:szCs w:val="24"/>
              </w:rPr>
              <w:t xml:space="preserve">en français </w:t>
            </w:r>
          </w:p>
          <w:p w14:paraId="2CB6F638" w14:textId="77777777" w:rsidR="007F0BDD" w:rsidRPr="000221CD" w:rsidRDefault="007F0BDD" w:rsidP="0003054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(</w:t>
            </w:r>
            <w:r w:rsidRPr="000221CD">
              <w:rPr>
                <w:b/>
                <w:i/>
                <w:sz w:val="24"/>
                <w:szCs w:val="24"/>
              </w:rPr>
              <w:t>250 mots max</w:t>
            </w:r>
            <w:r w:rsidRPr="000221CD">
              <w:rPr>
                <w:b/>
                <w:sz w:val="24"/>
                <w:szCs w:val="24"/>
              </w:rPr>
              <w:t>)</w:t>
            </w:r>
          </w:p>
          <w:p w14:paraId="02109837" w14:textId="77777777" w:rsidR="007F0BDD" w:rsidRPr="000221CD" w:rsidRDefault="007F0BDD" w:rsidP="00030547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51AC2F99" w14:textId="77777777" w:rsidR="007F0BDD" w:rsidRPr="00D95503" w:rsidRDefault="007F0BDD" w:rsidP="00030547">
            <w:pPr>
              <w:jc w:val="center"/>
              <w:rPr>
                <w:sz w:val="24"/>
                <w:szCs w:val="24"/>
              </w:rPr>
            </w:pPr>
          </w:p>
        </w:tc>
      </w:tr>
      <w:tr w:rsidR="007F0BDD" w:rsidRPr="008A41D4" w14:paraId="6FFBDEE5" w14:textId="77777777" w:rsidTr="00030547">
        <w:trPr>
          <w:trHeight w:val="3610"/>
          <w:jc w:val="center"/>
        </w:trPr>
        <w:tc>
          <w:tcPr>
            <w:tcW w:w="2197" w:type="dxa"/>
            <w:vAlign w:val="center"/>
          </w:tcPr>
          <w:p w14:paraId="1A757CC7" w14:textId="77777777" w:rsidR="007F0BDD" w:rsidRDefault="007F0BDD" w:rsidP="00030547">
            <w:pPr>
              <w:ind w:left="-108" w:right="-108"/>
              <w:jc w:val="center"/>
              <w:rPr>
                <w:i/>
                <w:sz w:val="24"/>
                <w:szCs w:val="24"/>
                <w:lang w:val="en-US"/>
              </w:rPr>
            </w:pPr>
            <w:r w:rsidRPr="000D09EF">
              <w:rPr>
                <w:b/>
                <w:i/>
                <w:sz w:val="24"/>
                <w:szCs w:val="24"/>
                <w:lang w:val="en-US"/>
              </w:rPr>
              <w:t>Abstract</w:t>
            </w:r>
            <w:r w:rsidRPr="000D09EF">
              <w:rPr>
                <w:i/>
                <w:sz w:val="24"/>
                <w:szCs w:val="24"/>
                <w:lang w:val="en-US"/>
              </w:rPr>
              <w:t xml:space="preserve"> in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</w:p>
          <w:p w14:paraId="28409BD0" w14:textId="77777777" w:rsidR="007F0BDD" w:rsidRPr="000D09EF" w:rsidRDefault="007F0BDD" w:rsidP="00030547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D09EF">
              <w:rPr>
                <w:i/>
                <w:sz w:val="24"/>
                <w:szCs w:val="24"/>
                <w:lang w:val="en-US"/>
              </w:rPr>
              <w:t>(</w:t>
            </w:r>
            <w:r w:rsidRPr="000D09EF">
              <w:rPr>
                <w:b/>
                <w:i/>
                <w:sz w:val="24"/>
                <w:szCs w:val="24"/>
                <w:lang w:val="en-US"/>
              </w:rPr>
              <w:t>250 words max)</w:t>
            </w:r>
          </w:p>
        </w:tc>
        <w:tc>
          <w:tcPr>
            <w:tcW w:w="7724" w:type="dxa"/>
          </w:tcPr>
          <w:p w14:paraId="51A632E8" w14:textId="77777777" w:rsidR="007F0BDD" w:rsidRPr="00D95503" w:rsidRDefault="007F0BDD" w:rsidP="0003054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2CA2F79F" w14:textId="77777777" w:rsidR="007F0BDD" w:rsidRPr="000D09EF" w:rsidRDefault="007F0BDD" w:rsidP="007F0BDD">
      <w:pPr>
        <w:rPr>
          <w:b/>
          <w:sz w:val="2"/>
          <w:szCs w:val="2"/>
          <w:lang w:val="en-US"/>
        </w:rPr>
      </w:pPr>
    </w:p>
    <w:p w14:paraId="4EB4B65F" w14:textId="77777777" w:rsidR="000221CD" w:rsidRPr="005B1FA0" w:rsidRDefault="000221CD" w:rsidP="009C49A0">
      <w:pPr>
        <w:ind w:left="-108"/>
        <w:jc w:val="center"/>
        <w:rPr>
          <w:b/>
          <w:sz w:val="2"/>
          <w:szCs w:val="2"/>
        </w:rPr>
      </w:pPr>
    </w:p>
    <w:sectPr w:rsidR="000221CD" w:rsidRPr="005B1FA0" w:rsidSect="00022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1276" w:left="1134" w:header="284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DC3EC" w14:textId="77777777" w:rsidR="005044BD" w:rsidRDefault="005044BD">
      <w:r>
        <w:separator/>
      </w:r>
    </w:p>
  </w:endnote>
  <w:endnote w:type="continuationSeparator" w:id="0">
    <w:p w14:paraId="646CB3E0" w14:textId="77777777" w:rsidR="005044BD" w:rsidRDefault="0050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47ED" w14:textId="77777777" w:rsidR="00B12335" w:rsidRDefault="00B123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0A90" w14:textId="77777777" w:rsidR="00506DC3" w:rsidRPr="005E2080" w:rsidRDefault="00506DC3" w:rsidP="00233858">
    <w:pPr>
      <w:pStyle w:val="Pieddepage"/>
      <w:jc w:val="center"/>
      <w:rPr>
        <w:rStyle w:val="Lienhypertexte"/>
      </w:rPr>
    </w:pPr>
    <w:hyperlink r:id="rId1" w:history="1">
      <w:r w:rsidRPr="00673D3D">
        <w:rPr>
          <w:rStyle w:val="Lienhypertexte"/>
          <w:rFonts w:ascii="Arial" w:hAnsi="Arial" w:cs="Arial"/>
          <w:b/>
          <w:bCs/>
          <w:i/>
          <w:iCs/>
          <w:sz w:val="24"/>
        </w:rPr>
        <w:t>www.jo-o.org</w:t>
      </w:r>
    </w:hyperlink>
  </w:p>
  <w:p w14:paraId="6C231C4A" w14:textId="77777777" w:rsidR="00506DC3" w:rsidRPr="000221CD" w:rsidRDefault="00506DC3">
    <w:pPr>
      <w:pStyle w:val="Pieddepage"/>
      <w:jc w:val="center"/>
      <w:rPr>
        <w:rFonts w:ascii="Arial" w:hAnsi="Arial"/>
        <w:i/>
        <w:sz w:val="16"/>
        <w:szCs w:val="16"/>
      </w:rPr>
    </w:pPr>
    <w:r w:rsidRPr="000221CD">
      <w:rPr>
        <w:rFonts w:ascii="Arial" w:hAnsi="Arial"/>
        <w:i/>
        <w:sz w:val="16"/>
        <w:szCs w:val="16"/>
      </w:rPr>
      <w:t>Coordinateur : Pr J.L. ROUVILLAIN</w:t>
    </w:r>
  </w:p>
  <w:p w14:paraId="1A0124F7" w14:textId="77777777" w:rsidR="00506DC3" w:rsidRPr="000221CD" w:rsidRDefault="00506DC3" w:rsidP="00233858">
    <w:pPr>
      <w:pStyle w:val="Pieddepage"/>
      <w:jc w:val="center"/>
      <w:rPr>
        <w:rFonts w:ascii="Arial" w:hAnsi="Arial"/>
        <w:i/>
        <w:sz w:val="16"/>
        <w:szCs w:val="16"/>
      </w:rPr>
    </w:pPr>
    <w:r w:rsidRPr="000221CD">
      <w:rPr>
        <w:rFonts w:ascii="Arial" w:hAnsi="Arial"/>
        <w:i/>
        <w:sz w:val="16"/>
        <w:szCs w:val="16"/>
      </w:rPr>
      <w:t xml:space="preserve">Secrétariat Scientifique : </w:t>
    </w:r>
    <w:r>
      <w:rPr>
        <w:rFonts w:ascii="Arial" w:hAnsi="Arial"/>
        <w:i/>
        <w:sz w:val="16"/>
        <w:szCs w:val="16"/>
      </w:rPr>
      <w:t xml:space="preserve">CONSTANTIN </w:t>
    </w:r>
    <w:r w:rsidRPr="000221CD">
      <w:rPr>
        <w:rFonts w:ascii="Arial" w:hAnsi="Arial"/>
        <w:i/>
        <w:sz w:val="16"/>
        <w:szCs w:val="16"/>
      </w:rPr>
      <w:t xml:space="preserve">VALBON </w:t>
    </w:r>
    <w:proofErr w:type="gramStart"/>
    <w:r w:rsidRPr="000221CD">
      <w:rPr>
        <w:rFonts w:ascii="Arial" w:hAnsi="Arial"/>
        <w:i/>
        <w:sz w:val="16"/>
        <w:szCs w:val="16"/>
      </w:rPr>
      <w:t>Christine  </w:t>
    </w:r>
    <w:r w:rsidRPr="000221CD">
      <w:rPr>
        <w:rFonts w:ascii="Arial" w:hAnsi="Arial"/>
        <w:i/>
        <w:spacing w:val="-20"/>
        <w:sz w:val="16"/>
        <w:szCs w:val="16"/>
      </w:rPr>
      <w:t>:</w:t>
    </w:r>
    <w:proofErr w:type="gramEnd"/>
    <w:r w:rsidRPr="000221CD">
      <w:rPr>
        <w:rFonts w:ascii="Arial" w:hAnsi="Arial"/>
        <w:i/>
        <w:sz w:val="16"/>
        <w:szCs w:val="16"/>
      </w:rPr>
      <w:t xml:space="preserve">  </w:t>
    </w:r>
    <w:hyperlink r:id="rId2" w:history="1">
      <w:r w:rsidRPr="000221CD">
        <w:rPr>
          <w:rStyle w:val="Lienhypertexte"/>
          <w:rFonts w:ascii="Arial" w:hAnsi="Arial"/>
          <w:i/>
          <w:sz w:val="16"/>
          <w:szCs w:val="16"/>
        </w:rPr>
        <w:t>madinortho@chu-martinique.fr</w:t>
      </w:r>
    </w:hyperlink>
  </w:p>
  <w:p w14:paraId="38F3E8BB" w14:textId="77777777" w:rsidR="00506DC3" w:rsidRPr="000221CD" w:rsidRDefault="00506DC3" w:rsidP="00233858">
    <w:pPr>
      <w:jc w:val="center"/>
      <w:rPr>
        <w:rFonts w:ascii="Arial" w:hAnsi="Arial" w:cs="Arial"/>
        <w:i/>
        <w:iCs/>
        <w:sz w:val="16"/>
        <w:szCs w:val="16"/>
      </w:rPr>
    </w:pPr>
    <w:r w:rsidRPr="000221CD">
      <w:rPr>
        <w:rFonts w:ascii="Arial" w:hAnsi="Arial" w:cs="Arial"/>
        <w:i/>
        <w:iCs/>
        <w:sz w:val="16"/>
        <w:szCs w:val="16"/>
      </w:rPr>
      <w:t xml:space="preserve">CHU de Martinique  -  Hôpital Pierre </w:t>
    </w:r>
    <w:proofErr w:type="spellStart"/>
    <w:r w:rsidRPr="000221CD">
      <w:rPr>
        <w:rFonts w:ascii="Arial" w:hAnsi="Arial" w:cs="Arial"/>
        <w:i/>
        <w:iCs/>
        <w:sz w:val="16"/>
        <w:szCs w:val="16"/>
      </w:rPr>
      <w:t>Zobda</w:t>
    </w:r>
    <w:proofErr w:type="spellEnd"/>
    <w:r w:rsidRPr="000221CD">
      <w:rPr>
        <w:rFonts w:ascii="Arial" w:hAnsi="Arial" w:cs="Arial"/>
        <w:i/>
        <w:iCs/>
        <w:sz w:val="16"/>
        <w:szCs w:val="16"/>
      </w:rPr>
      <w:t xml:space="preserve"> Quitman - Service de Chirurgie Orthopédique &amp; Traumatologique 2C</w:t>
    </w:r>
  </w:p>
  <w:p w14:paraId="00340EFA" w14:textId="77777777" w:rsidR="00506DC3" w:rsidRPr="000221CD" w:rsidRDefault="00506DC3" w:rsidP="00233858">
    <w:pPr>
      <w:pStyle w:val="Pieddepage"/>
      <w:jc w:val="center"/>
      <w:rPr>
        <w:rFonts w:ascii="Arial" w:hAnsi="Arial" w:cs="Arial"/>
        <w:i/>
        <w:iCs/>
        <w:sz w:val="16"/>
        <w:szCs w:val="16"/>
      </w:rPr>
    </w:pPr>
    <w:r w:rsidRPr="000221CD">
      <w:rPr>
        <w:rFonts w:ascii="Arial" w:hAnsi="Arial" w:cs="Arial"/>
        <w:i/>
        <w:iCs/>
        <w:sz w:val="16"/>
        <w:szCs w:val="16"/>
      </w:rPr>
      <w:t>CS 90632 -  97261 Fort de France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77B3C" w14:textId="77777777" w:rsidR="00B12335" w:rsidRDefault="00B123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16D7" w14:textId="77777777" w:rsidR="005044BD" w:rsidRDefault="005044BD">
      <w:r>
        <w:separator/>
      </w:r>
    </w:p>
  </w:footnote>
  <w:footnote w:type="continuationSeparator" w:id="0">
    <w:p w14:paraId="75A94327" w14:textId="77777777" w:rsidR="005044BD" w:rsidRDefault="0050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82C3" w14:textId="77777777" w:rsidR="00B12335" w:rsidRDefault="00B123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624C3" w14:textId="77777777" w:rsidR="00506DC3" w:rsidRPr="001B262D" w:rsidRDefault="00506DC3" w:rsidP="00233858">
    <w:pPr>
      <w:jc w:val="center"/>
      <w:rPr>
        <w:b/>
        <w:color w:val="FFFFFF"/>
        <w:sz w:val="8"/>
        <w:szCs w:val="8"/>
      </w:rPr>
    </w:pPr>
    <w:r w:rsidRPr="001B262D">
      <w:rPr>
        <w:b/>
        <w:color w:val="FFFFFF"/>
        <w:sz w:val="8"/>
        <w:szCs w:val="8"/>
      </w:rPr>
      <w:t xml:space="preserve">    </w:t>
    </w:r>
    <w:r w:rsidRPr="001B262D">
      <w:rPr>
        <w:b/>
        <w:color w:val="FFFFFF"/>
        <w:sz w:val="8"/>
        <w:szCs w:val="8"/>
      </w:rPr>
      <w:fldChar w:fldCharType="begin" w:fldLock="1"/>
    </w:r>
    <w:r w:rsidRPr="001B262D">
      <w:rPr>
        <w:b/>
        <w:color w:val="FFFFFF"/>
        <w:sz w:val="8"/>
        <w:szCs w:val="8"/>
      </w:rPr>
      <w:instrText xml:space="preserve"> USERPROPERTY  \* MERGEFORMAT </w:instrText>
    </w:r>
    <w:r w:rsidRPr="001B262D">
      <w:rPr>
        <w:b/>
        <w:color w:val="FFFFFF"/>
        <w:sz w:val="8"/>
        <w:szCs w:val="8"/>
      </w:rPr>
      <w:fldChar w:fldCharType="end"/>
    </w:r>
  </w:p>
  <w:tbl>
    <w:tblPr>
      <w:tblStyle w:val="Grilledutableau"/>
      <w:tblW w:w="1134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2844"/>
      <w:gridCol w:w="142"/>
      <w:gridCol w:w="5094"/>
      <w:gridCol w:w="142"/>
      <w:gridCol w:w="2835"/>
      <w:gridCol w:w="142"/>
    </w:tblGrid>
    <w:tr w:rsidR="00506DC3" w14:paraId="795564AB" w14:textId="77777777" w:rsidTr="00C0139F">
      <w:trPr>
        <w:gridAfter w:val="1"/>
        <w:wAfter w:w="142" w:type="dxa"/>
      </w:trPr>
      <w:tc>
        <w:tcPr>
          <w:tcW w:w="2986" w:type="dxa"/>
          <w:gridSpan w:val="2"/>
        </w:tcPr>
        <w:p w14:paraId="6BFD0688" w14:textId="77777777" w:rsidR="00506DC3" w:rsidRDefault="00506DC3" w:rsidP="00233858">
          <w:pPr>
            <w:jc w:val="center"/>
            <w:rPr>
              <w:rFonts w:ascii="Garamond" w:hAnsi="Garamond"/>
            </w:rPr>
          </w:pPr>
          <w:r>
            <w:rPr>
              <w:b/>
              <w:noProof/>
              <w:color w:val="FFFFFF"/>
              <w:sz w:val="32"/>
              <w:szCs w:val="32"/>
            </w:rPr>
            <w:drawing>
              <wp:inline distT="0" distB="0" distL="0" distR="0" wp14:anchorId="62CB0DBC" wp14:editId="22DAE175">
                <wp:extent cx="1753678" cy="1047750"/>
                <wp:effectExtent l="0" t="0" r="0" b="0"/>
                <wp:docPr id="1" name="Image 10" descr="LOGOJOOBLOC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JOOBLOC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477" t="11987" r="7332" b="91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10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gridSpan w:val="2"/>
          <w:vAlign w:val="center"/>
        </w:tcPr>
        <w:p w14:paraId="64F08A5D" w14:textId="30CE9CD8" w:rsidR="00506DC3" w:rsidRPr="00CE36D2" w:rsidRDefault="00506DC3" w:rsidP="000D09EF">
          <w:pPr>
            <w:pStyle w:val="En-tte"/>
            <w:jc w:val="center"/>
            <w:rPr>
              <w:b/>
              <w:iCs/>
              <w:sz w:val="24"/>
              <w:szCs w:val="24"/>
            </w:rPr>
          </w:pPr>
          <w:r w:rsidRPr="00CE36D2">
            <w:rPr>
              <w:b/>
              <w:iCs/>
              <w:sz w:val="24"/>
              <w:szCs w:val="24"/>
            </w:rPr>
            <w:t>4</w:t>
          </w:r>
          <w:r w:rsidR="000709CA">
            <w:rPr>
              <w:b/>
              <w:iCs/>
              <w:sz w:val="24"/>
              <w:szCs w:val="24"/>
            </w:rPr>
            <w:t>4</w:t>
          </w:r>
          <w:proofErr w:type="gramStart"/>
          <w:r w:rsidRPr="00CE36D2">
            <w:rPr>
              <w:b/>
              <w:iCs/>
              <w:sz w:val="24"/>
              <w:szCs w:val="24"/>
              <w:vertAlign w:val="superscript"/>
            </w:rPr>
            <w:t>èmes</w:t>
          </w:r>
          <w:r w:rsidRPr="00CE36D2">
            <w:rPr>
              <w:b/>
              <w:iCs/>
              <w:sz w:val="24"/>
              <w:szCs w:val="24"/>
            </w:rPr>
            <w:t xml:space="preserve"> </w:t>
          </w:r>
          <w:r w:rsidRPr="00CE36D2">
            <w:rPr>
              <w:b/>
              <w:iCs/>
              <w:sz w:val="24"/>
              <w:szCs w:val="24"/>
              <w:vertAlign w:val="superscript"/>
            </w:rPr>
            <w:t xml:space="preserve"> </w:t>
          </w:r>
          <w:r w:rsidRPr="00CE36D2">
            <w:rPr>
              <w:b/>
              <w:iCs/>
              <w:sz w:val="24"/>
              <w:szCs w:val="24"/>
            </w:rPr>
            <w:t>Journées</w:t>
          </w:r>
          <w:proofErr w:type="gramEnd"/>
          <w:r w:rsidRPr="00CE36D2">
            <w:rPr>
              <w:b/>
              <w:iCs/>
              <w:sz w:val="24"/>
              <w:szCs w:val="24"/>
            </w:rPr>
            <w:t xml:space="preserve"> d’Orthopédie Outremer (JOO)</w:t>
          </w:r>
        </w:p>
        <w:p w14:paraId="7AF8EE78" w14:textId="64E2B9F4" w:rsidR="00506DC3" w:rsidRPr="00CE36D2" w:rsidRDefault="000709CA" w:rsidP="00CE36D2">
          <w:pPr>
            <w:pStyle w:val="En-tte"/>
            <w:jc w:val="center"/>
            <w:rPr>
              <w:b/>
              <w:iCs/>
              <w:sz w:val="24"/>
              <w:szCs w:val="24"/>
            </w:rPr>
          </w:pPr>
          <w:r>
            <w:rPr>
              <w:b/>
              <w:iCs/>
              <w:sz w:val="24"/>
              <w:szCs w:val="24"/>
            </w:rPr>
            <w:t>14</w:t>
          </w:r>
          <w:r w:rsidR="00506DC3" w:rsidRPr="00CE36D2">
            <w:rPr>
              <w:b/>
              <w:iCs/>
              <w:sz w:val="24"/>
              <w:szCs w:val="24"/>
            </w:rPr>
            <w:t xml:space="preserve"> </w:t>
          </w:r>
          <w:r w:rsidR="00506DC3">
            <w:rPr>
              <w:b/>
              <w:iCs/>
              <w:sz w:val="24"/>
              <w:szCs w:val="24"/>
            </w:rPr>
            <w:t xml:space="preserve">au </w:t>
          </w:r>
          <w:r>
            <w:rPr>
              <w:b/>
              <w:iCs/>
              <w:sz w:val="24"/>
              <w:szCs w:val="24"/>
            </w:rPr>
            <w:t>21</w:t>
          </w:r>
          <w:r w:rsidR="00506DC3">
            <w:rPr>
              <w:b/>
              <w:iCs/>
              <w:sz w:val="24"/>
              <w:szCs w:val="24"/>
            </w:rPr>
            <w:t xml:space="preserve"> Mars 202</w:t>
          </w:r>
          <w:r>
            <w:rPr>
              <w:b/>
              <w:iCs/>
              <w:sz w:val="24"/>
              <w:szCs w:val="24"/>
            </w:rPr>
            <w:t>6</w:t>
          </w:r>
        </w:p>
        <w:p w14:paraId="3AE165E2" w14:textId="327FB0E0" w:rsidR="00506DC3" w:rsidRPr="000709CA" w:rsidRDefault="000709CA" w:rsidP="00CE36D2">
          <w:pPr>
            <w:pStyle w:val="Titre2"/>
            <w:jc w:val="center"/>
            <w:rPr>
              <w:rStyle w:val="Accentuation"/>
              <w:rFonts w:ascii="Times New Roman" w:hAnsi="Times New Roman"/>
              <w:b/>
              <w:sz w:val="24"/>
              <w:szCs w:val="24"/>
            </w:rPr>
          </w:pPr>
          <w:r w:rsidRPr="000709CA">
            <w:rPr>
              <w:rStyle w:val="Accentuation"/>
              <w:rFonts w:ascii="Times New Roman" w:hAnsi="Times New Roman"/>
              <w:b/>
              <w:sz w:val="24"/>
              <w:szCs w:val="24"/>
            </w:rPr>
            <w:t>I</w:t>
          </w:r>
          <w:r w:rsidRPr="000709CA">
            <w:rPr>
              <w:rStyle w:val="Accentuation"/>
              <w:rFonts w:ascii="Times New Roman" w:hAnsi="Times New Roman"/>
              <w:b/>
            </w:rPr>
            <w:t>le de la Réunion</w:t>
          </w:r>
        </w:p>
        <w:p w14:paraId="740E6557" w14:textId="77777777" w:rsidR="00506DC3" w:rsidRPr="00CE36D2" w:rsidRDefault="00506DC3" w:rsidP="00CE36D2">
          <w:pPr>
            <w:rPr>
              <w:b/>
            </w:rPr>
          </w:pPr>
        </w:p>
        <w:p w14:paraId="6752BD6E" w14:textId="6EED0B5F" w:rsidR="00506DC3" w:rsidRPr="005B1FA0" w:rsidRDefault="00506DC3" w:rsidP="00CE36D2">
          <w:pPr>
            <w:pStyle w:val="En-tte"/>
            <w:jc w:val="center"/>
            <w:rPr>
              <w:b/>
              <w:iCs/>
              <w:sz w:val="24"/>
              <w:szCs w:val="24"/>
              <w:lang w:val="en-US"/>
            </w:rPr>
          </w:pPr>
          <w:r>
            <w:rPr>
              <w:b/>
              <w:iCs/>
              <w:sz w:val="24"/>
              <w:szCs w:val="24"/>
              <w:lang w:val="en-US"/>
            </w:rPr>
            <w:t>4</w:t>
          </w:r>
          <w:r w:rsidR="000709CA">
            <w:rPr>
              <w:b/>
              <w:iCs/>
              <w:sz w:val="24"/>
              <w:szCs w:val="24"/>
              <w:lang w:val="en-US"/>
            </w:rPr>
            <w:t>4</w:t>
          </w:r>
          <w:r w:rsidRPr="005B1FA0">
            <w:rPr>
              <w:b/>
              <w:iCs/>
              <w:sz w:val="24"/>
              <w:szCs w:val="24"/>
              <w:lang w:val="en-US"/>
            </w:rPr>
            <w:t xml:space="preserve">° </w:t>
          </w:r>
          <w:proofErr w:type="spellStart"/>
          <w:r w:rsidRPr="005B1FA0">
            <w:rPr>
              <w:b/>
              <w:iCs/>
              <w:sz w:val="24"/>
              <w:szCs w:val="24"/>
              <w:lang w:val="en-US"/>
            </w:rPr>
            <w:t>Orthopaedic</w:t>
          </w:r>
          <w:proofErr w:type="spellEnd"/>
          <w:r w:rsidRPr="005B1FA0">
            <w:rPr>
              <w:b/>
              <w:iCs/>
              <w:sz w:val="24"/>
              <w:szCs w:val="24"/>
              <w:lang w:val="en-US"/>
            </w:rPr>
            <w:t xml:space="preserve"> Overseas Meeting</w:t>
          </w:r>
        </w:p>
        <w:p w14:paraId="3BF0C295" w14:textId="50F3C971" w:rsidR="00506DC3" w:rsidRDefault="00506DC3" w:rsidP="00546D7A">
          <w:pPr>
            <w:pStyle w:val="Titre2"/>
            <w:jc w:val="center"/>
            <w:rPr>
              <w:rStyle w:val="Accentuation"/>
              <w:rFonts w:ascii="Times New Roman" w:hAnsi="Times New Roman"/>
              <w:b/>
              <w:sz w:val="18"/>
              <w:szCs w:val="18"/>
              <w:lang w:val="en-US"/>
            </w:rPr>
          </w:pPr>
          <w:r w:rsidRPr="00B64E22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 xml:space="preserve">MARCH </w:t>
          </w:r>
          <w:r w:rsidR="000709CA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>14</w:t>
          </w:r>
          <w:r w:rsidRPr="00B64E22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 xml:space="preserve"> to </w:t>
          </w:r>
          <w:r w:rsidR="000709CA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>21</w:t>
          </w:r>
          <w:r w:rsidRPr="00B64E22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 xml:space="preserve"> 202</w:t>
          </w:r>
          <w:r w:rsidR="000709CA">
            <w:rPr>
              <w:rStyle w:val="Accentuation"/>
              <w:rFonts w:ascii="Times New Roman" w:hAnsi="Times New Roman"/>
              <w:b/>
              <w:sz w:val="24"/>
              <w:szCs w:val="24"/>
              <w:lang w:val="en-US"/>
            </w:rPr>
            <w:t>6</w:t>
          </w:r>
          <w:r>
            <w:rPr>
              <w:rStyle w:val="Accentuation"/>
              <w:rFonts w:ascii="Times New Roman" w:hAnsi="Times New Roman"/>
              <w:b/>
              <w:sz w:val="18"/>
              <w:szCs w:val="18"/>
              <w:lang w:val="en-US"/>
            </w:rPr>
            <w:t xml:space="preserve"> </w:t>
          </w:r>
        </w:p>
        <w:p w14:paraId="7AC5E9A0" w14:textId="6FE84114" w:rsidR="00506DC3" w:rsidRPr="000709CA" w:rsidRDefault="000709CA" w:rsidP="00546D7A">
          <w:pPr>
            <w:pStyle w:val="Titre2"/>
            <w:jc w:val="center"/>
            <w:rPr>
              <w:rStyle w:val="Accentuation"/>
              <w:rFonts w:ascii="Times New Roman" w:hAnsi="Times New Roman"/>
              <w:b/>
              <w:sz w:val="24"/>
              <w:szCs w:val="24"/>
            </w:rPr>
          </w:pPr>
          <w:r>
            <w:rPr>
              <w:rStyle w:val="Accentuation"/>
              <w:rFonts w:ascii="Times New Roman" w:hAnsi="Times New Roman"/>
              <w:b/>
              <w:sz w:val="24"/>
              <w:szCs w:val="24"/>
            </w:rPr>
            <w:t>L</w:t>
          </w:r>
          <w:r>
            <w:rPr>
              <w:rStyle w:val="Accentuation"/>
            </w:rPr>
            <w:t xml:space="preserve">a </w:t>
          </w:r>
          <w:proofErr w:type="spellStart"/>
          <w:r w:rsidRPr="000709CA">
            <w:rPr>
              <w:rStyle w:val="Accentuation"/>
              <w:rFonts w:ascii="Times New Roman" w:hAnsi="Times New Roman"/>
              <w:b/>
              <w:sz w:val="24"/>
              <w:szCs w:val="24"/>
            </w:rPr>
            <w:t>R</w:t>
          </w:r>
          <w:r w:rsidRPr="000709CA">
            <w:rPr>
              <w:rStyle w:val="Accentuation"/>
              <w:rFonts w:ascii="Times New Roman" w:hAnsi="Times New Roman"/>
            </w:rPr>
            <w:t>eunion</w:t>
          </w:r>
          <w:proofErr w:type="spellEnd"/>
          <w:r w:rsidRPr="000709CA">
            <w:rPr>
              <w:rStyle w:val="Accentuation"/>
              <w:rFonts w:ascii="Times New Roman" w:hAnsi="Times New Roman"/>
            </w:rPr>
            <w:t xml:space="preserve"> Island</w:t>
          </w:r>
        </w:p>
        <w:p w14:paraId="6C3A047E" w14:textId="15A09417" w:rsidR="00506DC3" w:rsidRPr="005B1FA0" w:rsidRDefault="00506DC3" w:rsidP="00CE36D2">
          <w:pPr>
            <w:pStyle w:val="Titre2"/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977" w:type="dxa"/>
          <w:gridSpan w:val="2"/>
        </w:tcPr>
        <w:p w14:paraId="08CB4652" w14:textId="77777777" w:rsidR="00506DC3" w:rsidRDefault="00506DC3" w:rsidP="000D09EF">
          <w:pPr>
            <w:pStyle w:val="En-tte"/>
            <w:jc w:val="right"/>
            <w:rPr>
              <w:rFonts w:ascii="Arial" w:hAnsi="Arial" w:cs="Arial"/>
              <w:b/>
              <w:i/>
              <w:iCs/>
              <w:sz w:val="24"/>
              <w:szCs w:val="24"/>
            </w:rPr>
          </w:pPr>
          <w:r>
            <w:rPr>
              <w:rFonts w:ascii="Arial" w:hAnsi="Arial" w:cs="Arial"/>
              <w:b/>
              <w:i/>
              <w:iCs/>
              <w:noProof/>
              <w:sz w:val="24"/>
              <w:szCs w:val="24"/>
            </w:rPr>
            <w:drawing>
              <wp:inline distT="0" distB="0" distL="0" distR="0" wp14:anchorId="4207F828" wp14:editId="46C7E847">
                <wp:extent cx="1720850" cy="10795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OO - ENG - V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93"/>
                        <a:stretch/>
                      </pic:blipFill>
                      <pic:spPr bwMode="auto">
                        <a:xfrm>
                          <a:off x="0" y="0"/>
                          <a:ext cx="1727484" cy="10836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06DC3" w14:paraId="0CFC0887" w14:textId="77777777" w:rsidTr="00C0139F">
      <w:trPr>
        <w:gridBefore w:val="1"/>
        <w:wBefore w:w="142" w:type="dxa"/>
      </w:trPr>
      <w:tc>
        <w:tcPr>
          <w:tcW w:w="2986" w:type="dxa"/>
          <w:gridSpan w:val="2"/>
        </w:tcPr>
        <w:p w14:paraId="5C03ECC1" w14:textId="1E65A6C5" w:rsidR="00506DC3" w:rsidRPr="000D09EF" w:rsidRDefault="00506DC3" w:rsidP="00233858">
          <w:pPr>
            <w:jc w:val="center"/>
            <w:rPr>
              <w:b/>
              <w:noProof/>
              <w:color w:val="FFFFFF"/>
              <w:szCs w:val="32"/>
            </w:rPr>
          </w:pPr>
        </w:p>
      </w:tc>
      <w:tc>
        <w:tcPr>
          <w:tcW w:w="5236" w:type="dxa"/>
          <w:gridSpan w:val="2"/>
          <w:vAlign w:val="center"/>
        </w:tcPr>
        <w:p w14:paraId="1D9E930A" w14:textId="77777777" w:rsidR="00506DC3" w:rsidRPr="000D09EF" w:rsidRDefault="00506DC3" w:rsidP="000D09EF">
          <w:pPr>
            <w:pStyle w:val="En-tte"/>
            <w:jc w:val="center"/>
            <w:rPr>
              <w:rFonts w:ascii="Garamond" w:hAnsi="Garamond" w:cs="Arial"/>
              <w:b/>
              <w:iCs/>
              <w:sz w:val="24"/>
              <w:szCs w:val="24"/>
              <w:lang w:val="en-US"/>
            </w:rPr>
          </w:pPr>
        </w:p>
      </w:tc>
      <w:tc>
        <w:tcPr>
          <w:tcW w:w="2977" w:type="dxa"/>
          <w:gridSpan w:val="2"/>
        </w:tcPr>
        <w:p w14:paraId="677BA1D3" w14:textId="77777777" w:rsidR="00506DC3" w:rsidRDefault="00506DC3" w:rsidP="000D09EF">
          <w:pPr>
            <w:pStyle w:val="En-tte"/>
            <w:jc w:val="right"/>
            <w:rPr>
              <w:rFonts w:ascii="Arial" w:hAnsi="Arial" w:cs="Arial"/>
              <w:b/>
              <w:i/>
              <w:iCs/>
              <w:noProof/>
              <w:sz w:val="24"/>
              <w:szCs w:val="24"/>
            </w:rPr>
          </w:pPr>
        </w:p>
      </w:tc>
    </w:tr>
  </w:tbl>
  <w:p w14:paraId="3BDFD399" w14:textId="77777777" w:rsidR="00506DC3" w:rsidRPr="000221CD" w:rsidRDefault="00506DC3" w:rsidP="001B262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0201" w14:textId="77777777" w:rsidR="00B12335" w:rsidRDefault="00B12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2CAC"/>
    <w:multiLevelType w:val="hybridMultilevel"/>
    <w:tmpl w:val="F90E20E6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295A098A"/>
    <w:multiLevelType w:val="hybridMultilevel"/>
    <w:tmpl w:val="6DA4C47A"/>
    <w:lvl w:ilvl="0" w:tplc="040C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" w15:restartNumberingAfterBreak="0">
    <w:nsid w:val="516376FB"/>
    <w:multiLevelType w:val="hybridMultilevel"/>
    <w:tmpl w:val="C0449630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75E94CF3"/>
    <w:multiLevelType w:val="hybridMultilevel"/>
    <w:tmpl w:val="FB628030"/>
    <w:lvl w:ilvl="0" w:tplc="A46E83FC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154616423">
    <w:abstractNumId w:val="3"/>
  </w:num>
  <w:num w:numId="2" w16cid:durableId="1182351618">
    <w:abstractNumId w:val="1"/>
  </w:num>
  <w:num w:numId="3" w16cid:durableId="776171505">
    <w:abstractNumId w:val="2"/>
  </w:num>
  <w:num w:numId="4" w16cid:durableId="71978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ocument5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D022E"/>
    <w:rsid w:val="0000648C"/>
    <w:rsid w:val="000221CD"/>
    <w:rsid w:val="000236D9"/>
    <w:rsid w:val="00032D3D"/>
    <w:rsid w:val="00036569"/>
    <w:rsid w:val="00043D80"/>
    <w:rsid w:val="00052F89"/>
    <w:rsid w:val="000709CA"/>
    <w:rsid w:val="000756B9"/>
    <w:rsid w:val="000806B4"/>
    <w:rsid w:val="00082222"/>
    <w:rsid w:val="000A6735"/>
    <w:rsid w:val="000D09EF"/>
    <w:rsid w:val="00101E66"/>
    <w:rsid w:val="00113299"/>
    <w:rsid w:val="0013644E"/>
    <w:rsid w:val="00171E53"/>
    <w:rsid w:val="00184C9C"/>
    <w:rsid w:val="001B262D"/>
    <w:rsid w:val="001D3CC6"/>
    <w:rsid w:val="00200657"/>
    <w:rsid w:val="002155D8"/>
    <w:rsid w:val="00233858"/>
    <w:rsid w:val="0024684C"/>
    <w:rsid w:val="00255CAF"/>
    <w:rsid w:val="00277137"/>
    <w:rsid w:val="00281FC1"/>
    <w:rsid w:val="00316ABF"/>
    <w:rsid w:val="00357BBC"/>
    <w:rsid w:val="00366519"/>
    <w:rsid w:val="0038030F"/>
    <w:rsid w:val="00380494"/>
    <w:rsid w:val="00380DE7"/>
    <w:rsid w:val="00390222"/>
    <w:rsid w:val="003C0EF8"/>
    <w:rsid w:val="003C5831"/>
    <w:rsid w:val="003D37DD"/>
    <w:rsid w:val="0041564C"/>
    <w:rsid w:val="0042014F"/>
    <w:rsid w:val="00437D2E"/>
    <w:rsid w:val="00450750"/>
    <w:rsid w:val="0049106F"/>
    <w:rsid w:val="004A5C2E"/>
    <w:rsid w:val="004E7F84"/>
    <w:rsid w:val="005044BD"/>
    <w:rsid w:val="00506DC3"/>
    <w:rsid w:val="00517A95"/>
    <w:rsid w:val="00525FCF"/>
    <w:rsid w:val="00546D7A"/>
    <w:rsid w:val="00571763"/>
    <w:rsid w:val="005B05D1"/>
    <w:rsid w:val="005B1FA0"/>
    <w:rsid w:val="005D7A96"/>
    <w:rsid w:val="005E0053"/>
    <w:rsid w:val="005E2080"/>
    <w:rsid w:val="005E3665"/>
    <w:rsid w:val="006132FC"/>
    <w:rsid w:val="006634BC"/>
    <w:rsid w:val="00670AF7"/>
    <w:rsid w:val="00673216"/>
    <w:rsid w:val="00673D3D"/>
    <w:rsid w:val="00676FB3"/>
    <w:rsid w:val="00681098"/>
    <w:rsid w:val="006923AF"/>
    <w:rsid w:val="006A15D6"/>
    <w:rsid w:val="006C0D34"/>
    <w:rsid w:val="006C2430"/>
    <w:rsid w:val="006D022E"/>
    <w:rsid w:val="006E5D65"/>
    <w:rsid w:val="00700914"/>
    <w:rsid w:val="007064BB"/>
    <w:rsid w:val="00732D24"/>
    <w:rsid w:val="00754251"/>
    <w:rsid w:val="00757BCD"/>
    <w:rsid w:val="0076294D"/>
    <w:rsid w:val="007938E0"/>
    <w:rsid w:val="007B1B6A"/>
    <w:rsid w:val="007C187C"/>
    <w:rsid w:val="007C7DD2"/>
    <w:rsid w:val="007D2D97"/>
    <w:rsid w:val="007F0BDD"/>
    <w:rsid w:val="00806E5C"/>
    <w:rsid w:val="008A58D0"/>
    <w:rsid w:val="008A796E"/>
    <w:rsid w:val="008C43BA"/>
    <w:rsid w:val="008F171D"/>
    <w:rsid w:val="008F6D98"/>
    <w:rsid w:val="008F7B65"/>
    <w:rsid w:val="00900B53"/>
    <w:rsid w:val="00995CCF"/>
    <w:rsid w:val="009B5AAB"/>
    <w:rsid w:val="009C2F08"/>
    <w:rsid w:val="009C49A0"/>
    <w:rsid w:val="009D3C6F"/>
    <w:rsid w:val="009E20B2"/>
    <w:rsid w:val="00A01D8C"/>
    <w:rsid w:val="00A10997"/>
    <w:rsid w:val="00A27001"/>
    <w:rsid w:val="00A27F61"/>
    <w:rsid w:val="00A52C77"/>
    <w:rsid w:val="00A57150"/>
    <w:rsid w:val="00A6386D"/>
    <w:rsid w:val="00AC56DF"/>
    <w:rsid w:val="00AE747E"/>
    <w:rsid w:val="00B033CE"/>
    <w:rsid w:val="00B06BB6"/>
    <w:rsid w:val="00B12335"/>
    <w:rsid w:val="00B13A29"/>
    <w:rsid w:val="00B35279"/>
    <w:rsid w:val="00B41F5E"/>
    <w:rsid w:val="00B50862"/>
    <w:rsid w:val="00B579E4"/>
    <w:rsid w:val="00B64E22"/>
    <w:rsid w:val="00B80262"/>
    <w:rsid w:val="00B83C97"/>
    <w:rsid w:val="00C0139F"/>
    <w:rsid w:val="00C378EA"/>
    <w:rsid w:val="00C44408"/>
    <w:rsid w:val="00C556C7"/>
    <w:rsid w:val="00C969D9"/>
    <w:rsid w:val="00C9701D"/>
    <w:rsid w:val="00CB11E8"/>
    <w:rsid w:val="00CB56A0"/>
    <w:rsid w:val="00CC0E5D"/>
    <w:rsid w:val="00CD6082"/>
    <w:rsid w:val="00CE36D2"/>
    <w:rsid w:val="00CF6E84"/>
    <w:rsid w:val="00D33DA1"/>
    <w:rsid w:val="00D602E3"/>
    <w:rsid w:val="00D6084D"/>
    <w:rsid w:val="00D67700"/>
    <w:rsid w:val="00D74A80"/>
    <w:rsid w:val="00D95503"/>
    <w:rsid w:val="00DD244C"/>
    <w:rsid w:val="00DF371D"/>
    <w:rsid w:val="00DF61B4"/>
    <w:rsid w:val="00E33C21"/>
    <w:rsid w:val="00E367DA"/>
    <w:rsid w:val="00E47559"/>
    <w:rsid w:val="00E60CD8"/>
    <w:rsid w:val="00E61FF5"/>
    <w:rsid w:val="00E709F4"/>
    <w:rsid w:val="00EA046C"/>
    <w:rsid w:val="00EB40B1"/>
    <w:rsid w:val="00F303F9"/>
    <w:rsid w:val="00F45A8E"/>
    <w:rsid w:val="00F80225"/>
    <w:rsid w:val="00F82D0C"/>
    <w:rsid w:val="00F955C1"/>
    <w:rsid w:val="00FA5ABC"/>
    <w:rsid w:val="00FA6810"/>
    <w:rsid w:val="00FC7FA4"/>
    <w:rsid w:val="00FD2267"/>
    <w:rsid w:val="00FE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72BE46"/>
  <w15:docId w15:val="{CF741B67-6F05-944F-93C7-B261F412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660"/>
  </w:style>
  <w:style w:type="paragraph" w:styleId="Titre1">
    <w:name w:val="heading 1"/>
    <w:basedOn w:val="Normal"/>
    <w:next w:val="Normal"/>
    <w:qFormat/>
    <w:rsid w:val="00EB40B1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EB40B1"/>
    <w:pPr>
      <w:keepNext/>
      <w:tabs>
        <w:tab w:val="left" w:pos="5529"/>
      </w:tabs>
      <w:outlineLvl w:val="1"/>
    </w:pPr>
    <w:rPr>
      <w:rFonts w:ascii="Arial" w:hAnsi="Arial"/>
      <w:i/>
      <w:sz w:val="26"/>
    </w:rPr>
  </w:style>
  <w:style w:type="paragraph" w:styleId="Titre3">
    <w:name w:val="heading 3"/>
    <w:basedOn w:val="Normal"/>
    <w:next w:val="Normal"/>
    <w:qFormat/>
    <w:rsid w:val="00EB40B1"/>
    <w:pPr>
      <w:keepNext/>
      <w:tabs>
        <w:tab w:val="left" w:pos="5529"/>
      </w:tabs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rsid w:val="00EB40B1"/>
    <w:pPr>
      <w:keepNext/>
      <w:ind w:left="4956" w:firstLine="708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rsid w:val="00EB40B1"/>
    <w:pPr>
      <w:keepNext/>
      <w:outlineLvl w:val="4"/>
    </w:pPr>
    <w:rPr>
      <w:b/>
      <w:i/>
      <w:color w:val="000080"/>
      <w:sz w:val="16"/>
    </w:rPr>
  </w:style>
  <w:style w:type="paragraph" w:styleId="Titre6">
    <w:name w:val="heading 6"/>
    <w:basedOn w:val="Normal"/>
    <w:next w:val="Normal"/>
    <w:qFormat/>
    <w:rsid w:val="00EB40B1"/>
    <w:pPr>
      <w:keepNext/>
      <w:outlineLvl w:val="5"/>
    </w:pPr>
    <w:rPr>
      <w:i/>
      <w:color w:val="000080"/>
      <w:sz w:val="16"/>
      <w:u w:val="single"/>
    </w:rPr>
  </w:style>
  <w:style w:type="paragraph" w:styleId="Titre7">
    <w:name w:val="heading 7"/>
    <w:basedOn w:val="Normal"/>
    <w:next w:val="Normal"/>
    <w:qFormat/>
    <w:rsid w:val="00EB40B1"/>
    <w:pPr>
      <w:keepNext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rsid w:val="00EB40B1"/>
    <w:pPr>
      <w:keepNext/>
      <w:outlineLvl w:val="7"/>
    </w:pPr>
    <w:rPr>
      <w:b/>
      <w:sz w:val="14"/>
    </w:rPr>
  </w:style>
  <w:style w:type="paragraph" w:styleId="Titre9">
    <w:name w:val="heading 9"/>
    <w:basedOn w:val="Normal"/>
    <w:next w:val="Normal"/>
    <w:qFormat/>
    <w:rsid w:val="00EB40B1"/>
    <w:pPr>
      <w:keepNext/>
      <w:outlineLvl w:val="8"/>
    </w:pPr>
    <w:rPr>
      <w:i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B40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0B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40B1"/>
    <w:pPr>
      <w:tabs>
        <w:tab w:val="left" w:pos="5529"/>
      </w:tabs>
      <w:ind w:left="5529"/>
    </w:pPr>
    <w:rPr>
      <w:rFonts w:ascii="Arial" w:hAnsi="Arial"/>
      <w:b/>
      <w:i/>
      <w:sz w:val="26"/>
    </w:rPr>
  </w:style>
  <w:style w:type="paragraph" w:styleId="Corpsdetexte">
    <w:name w:val="Body Text"/>
    <w:basedOn w:val="Normal"/>
    <w:rsid w:val="00EB40B1"/>
    <w:pPr>
      <w:tabs>
        <w:tab w:val="left" w:pos="5812"/>
      </w:tabs>
    </w:pPr>
    <w:rPr>
      <w:rFonts w:ascii="Arial" w:hAnsi="Arial"/>
      <w:i/>
      <w:sz w:val="26"/>
    </w:rPr>
  </w:style>
  <w:style w:type="character" w:styleId="Lienhypertexte">
    <w:name w:val="Hyperlink"/>
    <w:rsid w:val="00EB40B1"/>
    <w:rPr>
      <w:color w:val="0000FF"/>
      <w:u w:val="single"/>
    </w:rPr>
  </w:style>
  <w:style w:type="character" w:styleId="Lienhypertextesuivivisit">
    <w:name w:val="FollowedHyperlink"/>
    <w:rsid w:val="00EB40B1"/>
    <w:rPr>
      <w:color w:val="800080"/>
      <w:u w:val="single"/>
    </w:rPr>
  </w:style>
  <w:style w:type="paragraph" w:styleId="Corpsdetexte2">
    <w:name w:val="Body Text 2"/>
    <w:basedOn w:val="Normal"/>
    <w:rsid w:val="00EB40B1"/>
    <w:rPr>
      <w:rFonts w:ascii="Arial" w:hAnsi="Arial"/>
      <w:i/>
      <w:sz w:val="24"/>
    </w:rPr>
  </w:style>
  <w:style w:type="paragraph" w:styleId="Corpsdetexte3">
    <w:name w:val="Body Text 3"/>
    <w:basedOn w:val="Normal"/>
    <w:rsid w:val="00EB40B1"/>
    <w:pPr>
      <w:jc w:val="center"/>
    </w:pPr>
    <w:rPr>
      <w:rFonts w:ascii="Arial" w:hAnsi="Arial"/>
      <w:b/>
      <w:bCs/>
      <w:i/>
      <w:sz w:val="24"/>
    </w:rPr>
  </w:style>
  <w:style w:type="paragraph" w:styleId="Titre">
    <w:name w:val="Title"/>
    <w:basedOn w:val="Normal"/>
    <w:qFormat/>
    <w:rsid w:val="00EB40B1"/>
    <w:pPr>
      <w:jc w:val="center"/>
    </w:pPr>
    <w:rPr>
      <w:b/>
      <w:sz w:val="32"/>
      <w:bdr w:val="single" w:sz="4" w:space="0" w:color="auto"/>
    </w:rPr>
  </w:style>
  <w:style w:type="paragraph" w:styleId="Sous-titre">
    <w:name w:val="Subtitle"/>
    <w:basedOn w:val="Normal"/>
    <w:qFormat/>
    <w:rsid w:val="00EB40B1"/>
    <w:rPr>
      <w:sz w:val="24"/>
    </w:rPr>
  </w:style>
  <w:style w:type="paragraph" w:styleId="Retraitcorpsdetexte2">
    <w:name w:val="Body Text Indent 2"/>
    <w:basedOn w:val="Normal"/>
    <w:rsid w:val="00EB40B1"/>
    <w:pPr>
      <w:spacing w:line="360" w:lineRule="auto"/>
      <w:ind w:left="2268"/>
      <w:jc w:val="both"/>
    </w:pPr>
    <w:rPr>
      <w:rFonts w:ascii="Arial" w:hAnsi="Arial" w:cs="Arial"/>
      <w:i/>
      <w:iCs/>
      <w:sz w:val="24"/>
    </w:rPr>
  </w:style>
  <w:style w:type="paragraph" w:styleId="Retraitcorpsdetexte3">
    <w:name w:val="Body Text Indent 3"/>
    <w:basedOn w:val="Normal"/>
    <w:rsid w:val="00EB40B1"/>
    <w:pPr>
      <w:ind w:firstLine="6"/>
      <w:jc w:val="both"/>
    </w:pPr>
    <w:rPr>
      <w:rFonts w:ascii="Arial" w:hAnsi="Arial" w:cs="Arial"/>
      <w:i/>
      <w:iCs/>
      <w:sz w:val="24"/>
    </w:rPr>
  </w:style>
  <w:style w:type="paragraph" w:styleId="Textedebulles">
    <w:name w:val="Balloon Text"/>
    <w:basedOn w:val="Normal"/>
    <w:link w:val="TextedebullesCar"/>
    <w:rsid w:val="00673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D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D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E36D2"/>
    <w:rPr>
      <w:i/>
      <w:iCs/>
    </w:rPr>
  </w:style>
  <w:style w:type="character" w:customStyle="1" w:styleId="En-tteCar">
    <w:name w:val="En-tête Car"/>
    <w:basedOn w:val="Policepardfaut"/>
    <w:link w:val="En-tte"/>
    <w:rsid w:val="00670AF7"/>
  </w:style>
  <w:style w:type="character" w:styleId="Mentionnonrsolue">
    <w:name w:val="Unresolved Mention"/>
    <w:basedOn w:val="Policepardfaut"/>
    <w:uiPriority w:val="99"/>
    <w:semiHidden/>
    <w:unhideWhenUsed/>
    <w:rsid w:val="0007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-o.org/les-41e-joo/41-journee-dorthopedie-outreme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lrouvillain@jo-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dinortho@chu-martinique.fr" TargetMode="External"/><Relationship Id="rId1" Type="http://schemas.openxmlformats.org/officeDocument/2006/relationships/hyperlink" Target="http://www.jo-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oped\AppData\Roaming\Microsoft\Templates\Service%202C\JC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C:\Users\orthoped\AppData\Roaming\Microsoft\Templates\Service 2C\JCO 2018.dotx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INFODOM</Company>
  <LinksUpToDate>false</LinksUpToDate>
  <CharactersWithSpaces>735</CharactersWithSpaces>
  <SharedDoc>false</SharedDoc>
  <HLinks>
    <vt:vector size="24" baseType="variant">
      <vt:variant>
        <vt:i4>8060954</vt:i4>
      </vt:variant>
      <vt:variant>
        <vt:i4>18</vt:i4>
      </vt:variant>
      <vt:variant>
        <vt:i4>0</vt:i4>
      </vt:variant>
      <vt:variant>
        <vt:i4>5</vt:i4>
      </vt:variant>
      <vt:variant>
        <vt:lpwstr>mailto:madinortho@chu-fortdefrance.fr</vt:lpwstr>
      </vt:variant>
      <vt:variant>
        <vt:lpwstr/>
      </vt:variant>
      <vt:variant>
        <vt:i4>7602265</vt:i4>
      </vt:variant>
      <vt:variant>
        <vt:i4>15</vt:i4>
      </vt:variant>
      <vt:variant>
        <vt:i4>0</vt:i4>
      </vt:variant>
      <vt:variant>
        <vt:i4>5</vt:i4>
      </vt:variant>
      <vt:variant>
        <vt:lpwstr>mailto:jlrouvillain@jofdf.org</vt:lpwstr>
      </vt:variant>
      <vt:variant>
        <vt:lpwstr/>
      </vt:variant>
      <vt:variant>
        <vt:i4>4784135</vt:i4>
      </vt:variant>
      <vt:variant>
        <vt:i4>12</vt:i4>
      </vt:variant>
      <vt:variant>
        <vt:i4>0</vt:i4>
      </vt:variant>
      <vt:variant>
        <vt:i4>5</vt:i4>
      </vt:variant>
      <vt:variant>
        <vt:lpwstr>http://www.jofdf.org/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http://www.univ-reunion.fr/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Opérateur</dc:creator>
  <cp:lastModifiedBy>jlrouvillain@outlook.fr</cp:lastModifiedBy>
  <cp:revision>2</cp:revision>
  <cp:lastPrinted>2025-06-30T19:13:00Z</cp:lastPrinted>
  <dcterms:created xsi:type="dcterms:W3CDTF">2025-07-03T13:52:00Z</dcterms:created>
  <dcterms:modified xsi:type="dcterms:W3CDTF">2025-07-03T13:52:00Z</dcterms:modified>
</cp:coreProperties>
</file>